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报名信息表</w:t>
      </w:r>
    </w:p>
    <w:tbl>
      <w:tblPr>
        <w:tblStyle w:val="3"/>
        <w:tblW w:w="10054" w:type="dxa"/>
        <w:jc w:val="center"/>
        <w:tblInd w:w="-23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70"/>
        <w:gridCol w:w="9"/>
        <w:gridCol w:w="1150"/>
        <w:gridCol w:w="1236"/>
        <w:gridCol w:w="471"/>
        <w:gridCol w:w="990"/>
        <w:gridCol w:w="1548"/>
        <w:gridCol w:w="1409"/>
        <w:gridCol w:w="6"/>
        <w:gridCol w:w="1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399" w:type="dxa"/>
            <w:gridSpan w:val="3"/>
            <w:vAlign w:val="center"/>
          </w:tcPr>
          <w:p>
            <w:pPr>
              <w:spacing w:line="360" w:lineRule="auto"/>
              <w:ind w:right="-223" w:firstLine="210" w:firstLineChars="100"/>
              <w:rPr>
                <w:rFonts w:ascii="宋体" w:hAnsi="宋体"/>
                <w:spacing w:val="-24"/>
                <w:w w:val="90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1399" w:type="dxa"/>
            <w:gridSpan w:val="3"/>
            <w:vAlign w:val="center"/>
          </w:tcPr>
          <w:p>
            <w:pPr>
              <w:spacing w:line="360" w:lineRule="auto"/>
              <w:ind w:right="-223"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50" w:type="dxa"/>
            <w:vAlign w:val="center"/>
          </w:tcPr>
          <w:p>
            <w:pPr>
              <w:spacing w:line="360" w:lineRule="auto"/>
              <w:ind w:left="-105" w:leftChars="-50" w:right="-143" w:rightChars="-68"/>
              <w:jc w:val="center"/>
              <w:rPr>
                <w:rFonts w:ascii="宋体" w:hAnsi="宋体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ind w:left="-108" w:right="-1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1399" w:type="dxa"/>
            <w:gridSpan w:val="3"/>
            <w:vAlign w:val="center"/>
          </w:tcPr>
          <w:p>
            <w:pPr>
              <w:spacing w:line="360" w:lineRule="auto"/>
              <w:ind w:right="-223"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11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规培专业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四级成绩</w:t>
            </w:r>
          </w:p>
          <w:p>
            <w:pPr>
              <w:spacing w:line="360" w:lineRule="auto"/>
              <w:ind w:right="-223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六级成绩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</w:rPr>
              <w:t>学习经历(从高中填写</w:t>
            </w:r>
            <w:r>
              <w:rPr>
                <w:rFonts w:hint="eastAsia" w:ascii="宋体" w:hAnsi="宋体"/>
              </w:rPr>
              <w:t>)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left="1050" w:hanging="1050" w:hangingChars="5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84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实习经历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实习时间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实习单位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实习科室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820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规培经 历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规培时间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规培单位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规培科室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8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学校或规培期间任职</w:t>
            </w:r>
          </w:p>
          <w:p/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任职起止时间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担任职务名称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82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9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学校或规培期间荣誉</w:t>
            </w:r>
          </w:p>
        </w:tc>
        <w:tc>
          <w:tcPr>
            <w:tcW w:w="29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获得时间</w:t>
            </w:r>
          </w:p>
        </w:tc>
        <w:tc>
          <w:tcPr>
            <w:tcW w:w="626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荣誉名称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26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26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26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054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本人承诺：所填内容真实，如有不实之处，将被取消录用资格。                            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签字：                         日    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366DF"/>
    <w:rsid w:val="256366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2019-11-06T08:18:00Z</dcterms:created>
  <dc:creator>Administrator</dc:creator>
  <cp:lastModifiedBy>Administrator</cp:lastModifiedBy>
  <dcterms:modified xsi:type="dcterms:W3CDTF">2019-11-06T08:18:16Z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